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585C" w14:textId="77777777" w:rsidR="00946AD6" w:rsidRPr="00994CFA" w:rsidRDefault="00946AD6" w:rsidP="00946AD6">
      <w:pPr>
        <w:rPr>
          <w:rFonts w:ascii="Times New Roman" w:eastAsia="Book Antiqua" w:hAnsi="Times New Roman"/>
          <w:b/>
          <w:color w:val="00000A"/>
          <w:sz w:val="26"/>
          <w:szCs w:val="26"/>
        </w:rPr>
      </w:pPr>
    </w:p>
    <w:p w14:paraId="65AD89BA" w14:textId="77777777" w:rsidR="00946AD6" w:rsidRPr="00C03299" w:rsidRDefault="00946AD6" w:rsidP="00946AD6">
      <w:pPr>
        <w:spacing w:after="0"/>
        <w:rPr>
          <w:rFonts w:ascii="Times New Roman" w:eastAsia="Book Antiqua" w:hAnsi="Times New Roman"/>
          <w:b/>
          <w:color w:val="00000A"/>
        </w:rPr>
      </w:pPr>
      <w:r w:rsidRPr="00C03299">
        <w:rPr>
          <w:rFonts w:ascii="Times New Roman" w:eastAsia="Book Antiqua" w:hAnsi="Times New Roman"/>
          <w:b/>
          <w:color w:val="00000A"/>
        </w:rPr>
        <w:t xml:space="preserve">HRVATSKA KOMORA </w:t>
      </w:r>
    </w:p>
    <w:p w14:paraId="4D898946" w14:textId="77777777" w:rsidR="00946AD6" w:rsidRPr="00C03299" w:rsidRDefault="00946AD6" w:rsidP="00946AD6">
      <w:pPr>
        <w:spacing w:after="0"/>
        <w:rPr>
          <w:rFonts w:ascii="Times New Roman" w:eastAsia="Book Antiqua" w:hAnsi="Times New Roman"/>
          <w:b/>
          <w:color w:val="00000A"/>
        </w:rPr>
      </w:pPr>
      <w:r w:rsidRPr="00C03299">
        <w:rPr>
          <w:rFonts w:ascii="Times New Roman" w:eastAsia="Book Antiqua" w:hAnsi="Times New Roman"/>
          <w:b/>
          <w:color w:val="00000A"/>
        </w:rPr>
        <w:t>EDUKACIJSKIH REHABILITATORA</w:t>
      </w:r>
    </w:p>
    <w:p w14:paraId="30642111" w14:textId="7AA491D5" w:rsidR="00946AD6" w:rsidRPr="00C03299" w:rsidRDefault="00946AD6" w:rsidP="00946AD6">
      <w:pPr>
        <w:spacing w:after="0"/>
        <w:rPr>
          <w:rFonts w:ascii="Times New Roman" w:eastAsia="Book Antiqua" w:hAnsi="Times New Roman"/>
          <w:b/>
          <w:color w:val="00000A"/>
        </w:rPr>
      </w:pPr>
      <w:r w:rsidRPr="00C03299">
        <w:rPr>
          <w:rFonts w:ascii="Times New Roman" w:eastAsia="Book Antiqua" w:hAnsi="Times New Roman"/>
          <w:b/>
          <w:color w:val="00000A"/>
        </w:rPr>
        <w:t>Nad lipom 13/1, 10000 Zagreb</w:t>
      </w:r>
      <w:r w:rsidRPr="00C03299">
        <w:rPr>
          <w:rFonts w:ascii="Times New Roman" w:hAnsi="Times New Roman"/>
          <w:noProof/>
          <w:sz w:val="20"/>
          <w:szCs w:val="20"/>
        </w:rPr>
        <w:t xml:space="preserve"> </w:t>
      </w:r>
      <w:r w:rsidR="008A2112">
        <w:rPr>
          <w:noProof/>
        </w:rPr>
        <w:drawing>
          <wp:anchor distT="0" distB="0" distL="114300" distR="114300" simplePos="0" relativeHeight="251658752" behindDoc="1" locked="1" layoutInCell="1" allowOverlap="1" wp14:anchorId="0093C37B" wp14:editId="167B80D5">
            <wp:simplePos x="0" y="0"/>
            <wp:positionH relativeFrom="page">
              <wp:posOffset>4800600</wp:posOffset>
            </wp:positionH>
            <wp:positionV relativeFrom="page">
              <wp:posOffset>302260</wp:posOffset>
            </wp:positionV>
            <wp:extent cx="2159635" cy="945515"/>
            <wp:effectExtent l="0" t="0" r="0" b="0"/>
            <wp:wrapNone/>
            <wp:docPr id="13" name="Picture 161457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74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54C77" w14:textId="77777777" w:rsidR="00946AD6" w:rsidRPr="00946AD6" w:rsidRDefault="00946AD6" w:rsidP="00946AD6">
      <w:pPr>
        <w:pStyle w:val="Stil1"/>
        <w:jc w:val="left"/>
        <w:rPr>
          <w:rFonts w:ascii="Times New Roman" w:hAnsi="Times New Roman"/>
          <w:sz w:val="36"/>
          <w:szCs w:val="36"/>
        </w:rPr>
      </w:pPr>
    </w:p>
    <w:p w14:paraId="3F63290D" w14:textId="77777777" w:rsidR="00946AD6" w:rsidRPr="00601940" w:rsidRDefault="00946AD6" w:rsidP="00946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940">
        <w:rPr>
          <w:rFonts w:ascii="Times New Roman" w:hAnsi="Times New Roman"/>
          <w:b/>
          <w:sz w:val="24"/>
          <w:szCs w:val="24"/>
        </w:rPr>
        <w:t>ZAHTJEV ZA KATEGORIZACIJU STRUČNOG SKUPA</w:t>
      </w:r>
    </w:p>
    <w:p w14:paraId="5A2ABDEC" w14:textId="77777777" w:rsidR="00946AD6" w:rsidRPr="00601940" w:rsidRDefault="00946AD6" w:rsidP="00946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940">
        <w:rPr>
          <w:rFonts w:ascii="Times New Roman" w:hAnsi="Times New Roman"/>
          <w:b/>
          <w:sz w:val="24"/>
          <w:szCs w:val="24"/>
        </w:rPr>
        <w:t xml:space="preserve"> I DODJELU BODOVA U POSTUPKU TRAJNOG STRUČNOG USAVRŠAVANJA </w:t>
      </w:r>
    </w:p>
    <w:p w14:paraId="34C4FDA6" w14:textId="77777777" w:rsidR="00946AD6" w:rsidRPr="00601940" w:rsidRDefault="00946AD6" w:rsidP="00946AD6">
      <w:pPr>
        <w:pStyle w:val="Header"/>
        <w:jc w:val="center"/>
        <w:rPr>
          <w:rFonts w:ascii="Times New Roman" w:hAnsi="Times New Roman"/>
        </w:rPr>
      </w:pPr>
      <w:r w:rsidRPr="00601940">
        <w:rPr>
          <w:rFonts w:ascii="Times New Roman" w:hAnsi="Times New Roman"/>
          <w:b/>
          <w:sz w:val="24"/>
          <w:szCs w:val="24"/>
        </w:rPr>
        <w:t>EDUKACIJSKIH REHABILITATORA</w:t>
      </w:r>
    </w:p>
    <w:p w14:paraId="044386E6" w14:textId="77777777" w:rsidR="00D924FE" w:rsidRPr="00601940" w:rsidRDefault="00D924FE">
      <w:pPr>
        <w:rPr>
          <w:rFonts w:ascii="Times New Roman" w:hAnsi="Times New Roman"/>
        </w:rPr>
      </w:pPr>
    </w:p>
    <w:tbl>
      <w:tblPr>
        <w:tblW w:w="4951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777"/>
        <w:gridCol w:w="1532"/>
        <w:gridCol w:w="48"/>
        <w:gridCol w:w="222"/>
        <w:gridCol w:w="3578"/>
      </w:tblGrid>
      <w:tr w:rsidR="00C41E74" w:rsidRPr="00601940" w14:paraId="2A4B0525" w14:textId="77777777" w:rsidTr="00711744">
        <w:tc>
          <w:tcPr>
            <w:tcW w:w="5000" w:type="pct"/>
            <w:gridSpan w:val="6"/>
            <w:shd w:val="clear" w:color="auto" w:fill="C5E0B3"/>
            <w:tcMar>
              <w:left w:w="57" w:type="dxa"/>
              <w:right w:w="57" w:type="dxa"/>
            </w:tcMar>
          </w:tcPr>
          <w:p w14:paraId="2D9AE4DF" w14:textId="77777777" w:rsidR="00C41E74" w:rsidRPr="00601940" w:rsidRDefault="00C41E74" w:rsidP="00C41E74">
            <w:pPr>
              <w:numPr>
                <w:ilvl w:val="0"/>
                <w:numId w:val="2"/>
              </w:num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40">
              <w:rPr>
                <w:rFonts w:ascii="Times New Roman" w:hAnsi="Times New Roman"/>
                <w:b/>
                <w:sz w:val="20"/>
                <w:szCs w:val="20"/>
              </w:rPr>
              <w:t>OSNOVNI PODACI O STRUČNOM SKUPU</w:t>
            </w:r>
          </w:p>
        </w:tc>
      </w:tr>
      <w:tr w:rsidR="008C127D" w:rsidRPr="00601940" w14:paraId="07A60CB5" w14:textId="77777777" w:rsidTr="00711744">
        <w:trPr>
          <w:trHeight w:val="489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1B1136E2" w14:textId="77777777" w:rsidR="008C127D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NAZIV SKUPA</w:t>
            </w:r>
            <w:r w:rsidR="008C127D" w:rsidRPr="0060194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48" w:type="pct"/>
            <w:gridSpan w:val="5"/>
            <w:tcMar>
              <w:left w:w="57" w:type="dxa"/>
              <w:right w:w="57" w:type="dxa"/>
            </w:tcMar>
            <w:vAlign w:val="center"/>
          </w:tcPr>
          <w:p w14:paraId="2556A288" w14:textId="595E141C" w:rsidR="00994820" w:rsidRPr="00601940" w:rsidRDefault="000C2F21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D924FE" w:rsidRPr="00601940" w14:paraId="1C05D8BD" w14:textId="77777777" w:rsidTr="00711744"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0842324E" w14:textId="77777777" w:rsidR="00D924FE" w:rsidRPr="00601940" w:rsidRDefault="00D924FE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 xml:space="preserve">MJESTO </w:t>
            </w:r>
          </w:p>
          <w:p w14:paraId="6E9096CD" w14:textId="77777777" w:rsidR="00D924FE" w:rsidRPr="00601940" w:rsidRDefault="00D924FE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ODRŽAVANJA:</w:t>
            </w:r>
          </w:p>
        </w:tc>
        <w:tc>
          <w:tcPr>
            <w:tcW w:w="1617" w:type="pct"/>
            <w:gridSpan w:val="3"/>
            <w:tcMar>
              <w:left w:w="57" w:type="dxa"/>
              <w:right w:w="57" w:type="dxa"/>
            </w:tcMar>
            <w:vAlign w:val="center"/>
          </w:tcPr>
          <w:p w14:paraId="3BF626B7" w14:textId="1BDA91FD" w:rsidR="00D924FE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31" w:type="pct"/>
            <w:gridSpan w:val="2"/>
            <w:shd w:val="clear" w:color="auto" w:fill="C5E0B3"/>
            <w:vAlign w:val="center"/>
          </w:tcPr>
          <w:p w14:paraId="6D381837" w14:textId="4A1D1542" w:rsidR="00D924FE" w:rsidRPr="00601940" w:rsidRDefault="00D924FE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DATUM I VRIJEME:</w:t>
            </w:r>
            <w:r w:rsidR="00711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11744" w:rsidRPr="000C2F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711744">
              <w:rPr>
                <w:rFonts w:ascii="Times New Roman" w:hAnsi="Times New Roman"/>
                <w:sz w:val="20"/>
                <w:szCs w:val="20"/>
              </w:rPr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C41E74" w:rsidRPr="00601940" w14:paraId="064D3477" w14:textId="77777777" w:rsidTr="00711744">
        <w:trPr>
          <w:trHeight w:val="580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27588DB9" w14:textId="77777777" w:rsidR="00C41E74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 xml:space="preserve">SKUP JE </w:t>
            </w:r>
          </w:p>
          <w:p w14:paraId="0B41BB7E" w14:textId="77777777" w:rsidR="00C41E74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NAMIJENJEN:</w:t>
            </w:r>
          </w:p>
        </w:tc>
        <w:tc>
          <w:tcPr>
            <w:tcW w:w="3448" w:type="pct"/>
            <w:gridSpan w:val="5"/>
            <w:tcMar>
              <w:left w:w="57" w:type="dxa"/>
              <w:right w:w="57" w:type="dxa"/>
            </w:tcMar>
            <w:vAlign w:val="center"/>
          </w:tcPr>
          <w:p w14:paraId="73C2769C" w14:textId="48AA3CED" w:rsidR="00C41E74" w:rsidRPr="00601940" w:rsidRDefault="00711744" w:rsidP="00350A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C41E74" w:rsidRPr="00601940" w14:paraId="0C5BD349" w14:textId="77777777" w:rsidTr="00711744">
        <w:trPr>
          <w:trHeight w:val="580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5AE25B06" w14:textId="77777777" w:rsidR="00C41E74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ORGANIZATOR:</w:t>
            </w:r>
          </w:p>
        </w:tc>
        <w:tc>
          <w:tcPr>
            <w:tcW w:w="3448" w:type="pct"/>
            <w:gridSpan w:val="5"/>
            <w:tcMar>
              <w:left w:w="57" w:type="dxa"/>
              <w:right w:w="57" w:type="dxa"/>
            </w:tcMar>
            <w:vAlign w:val="center"/>
          </w:tcPr>
          <w:p w14:paraId="56FEE9CA" w14:textId="27F8FFB5" w:rsidR="00A90C6A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C41E74" w:rsidRPr="00601940" w14:paraId="531B8966" w14:textId="77777777" w:rsidTr="00711744">
        <w:trPr>
          <w:trHeight w:val="580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39C55663" w14:textId="77777777" w:rsidR="00C41E74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ADRESA:</w:t>
            </w:r>
          </w:p>
        </w:tc>
        <w:tc>
          <w:tcPr>
            <w:tcW w:w="3448" w:type="pct"/>
            <w:gridSpan w:val="5"/>
            <w:tcMar>
              <w:left w:w="57" w:type="dxa"/>
              <w:right w:w="57" w:type="dxa"/>
            </w:tcMar>
            <w:vAlign w:val="center"/>
          </w:tcPr>
          <w:p w14:paraId="432A9178" w14:textId="5E4E514E" w:rsidR="00A90C6A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D924FE" w:rsidRPr="00601940" w14:paraId="6112B1B5" w14:textId="77777777" w:rsidTr="00711744">
        <w:trPr>
          <w:trHeight w:val="580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627301F8" w14:textId="77777777" w:rsidR="00D924FE" w:rsidRPr="00601940" w:rsidRDefault="00D924FE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1617" w:type="pct"/>
            <w:gridSpan w:val="3"/>
            <w:tcMar>
              <w:left w:w="57" w:type="dxa"/>
              <w:right w:w="57" w:type="dxa"/>
            </w:tcMar>
            <w:vAlign w:val="center"/>
          </w:tcPr>
          <w:p w14:paraId="711F60DB" w14:textId="657EF71A" w:rsidR="00D924FE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31" w:type="pct"/>
            <w:gridSpan w:val="2"/>
            <w:shd w:val="clear" w:color="auto" w:fill="C5E0B3"/>
            <w:vAlign w:val="center"/>
          </w:tcPr>
          <w:p w14:paraId="5BD3A2A0" w14:textId="252176B5" w:rsidR="00D924FE" w:rsidRPr="00601940" w:rsidRDefault="00D924FE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EMAIL:</w:t>
            </w:r>
            <w:r w:rsidR="00711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1174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711744">
              <w:rPr>
                <w:rFonts w:ascii="Times New Roman" w:hAnsi="Times New Roman"/>
                <w:sz w:val="20"/>
                <w:szCs w:val="20"/>
              </w:rPr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711744" w:rsidRPr="00601940" w14:paraId="6EF0438F" w14:textId="77777777" w:rsidTr="00711744">
        <w:trPr>
          <w:trHeight w:val="580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253867F0" w14:textId="77777777" w:rsidR="00711744" w:rsidRPr="00601940" w:rsidRDefault="0071174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SKUP JE:</w:t>
            </w:r>
          </w:p>
        </w:tc>
        <w:tc>
          <w:tcPr>
            <w:tcW w:w="1724" w:type="pct"/>
            <w:gridSpan w:val="4"/>
            <w:tcMar>
              <w:left w:w="57" w:type="dxa"/>
              <w:right w:w="57" w:type="dxa"/>
            </w:tcMar>
            <w:vAlign w:val="center"/>
          </w:tcPr>
          <w:p w14:paraId="383080AA" w14:textId="7A7E5299" w:rsidR="00711744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350AF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350AF8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940">
              <w:rPr>
                <w:rFonts w:ascii="Times New Roman" w:hAnsi="Times New Roman"/>
                <w:sz w:val="20"/>
                <w:szCs w:val="20"/>
              </w:rPr>
              <w:t xml:space="preserve">S KOTIZACIJOM ZA SUDIONIKE      </w:t>
            </w:r>
          </w:p>
        </w:tc>
        <w:tc>
          <w:tcPr>
            <w:tcW w:w="1724" w:type="pct"/>
            <w:vAlign w:val="center"/>
          </w:tcPr>
          <w:p w14:paraId="7FF82D56" w14:textId="251E5D42" w:rsidR="00711744" w:rsidRPr="00601940" w:rsidRDefault="00711744" w:rsidP="0071174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350AF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0AF8" w:rsidRPr="00350AF8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940">
              <w:rPr>
                <w:rFonts w:ascii="Times New Roman" w:hAnsi="Times New Roman"/>
                <w:sz w:val="20"/>
                <w:szCs w:val="20"/>
              </w:rPr>
              <w:t>BEZ KOTIZACIJE ZA SUDIONIKE</w:t>
            </w:r>
          </w:p>
        </w:tc>
      </w:tr>
      <w:tr w:rsidR="00C41E74" w:rsidRPr="00601940" w14:paraId="6FEEF0BD" w14:textId="77777777" w:rsidTr="00711744">
        <w:trPr>
          <w:trHeight w:val="580"/>
        </w:trPr>
        <w:tc>
          <w:tcPr>
            <w:tcW w:w="3146" w:type="pct"/>
            <w:gridSpan w:val="3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125CC6F4" w14:textId="77777777" w:rsidR="00C41E74" w:rsidRPr="00601940" w:rsidRDefault="00C41E7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OČEKIVANI BROJ POLAZNIKA, EDUKACIJSKIH REHABILITATORA</w:t>
            </w:r>
          </w:p>
        </w:tc>
        <w:tc>
          <w:tcPr>
            <w:tcW w:w="1854" w:type="pct"/>
            <w:gridSpan w:val="3"/>
            <w:vAlign w:val="center"/>
          </w:tcPr>
          <w:p w14:paraId="0C4937D0" w14:textId="410EBEDD" w:rsidR="00C41E74" w:rsidRPr="00601940" w:rsidRDefault="00711744" w:rsidP="000C2F2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0C2F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C222E5" w:rsidRPr="00601940" w14:paraId="742475AB" w14:textId="77777777" w:rsidTr="00711744">
        <w:tc>
          <w:tcPr>
            <w:tcW w:w="5000" w:type="pct"/>
            <w:gridSpan w:val="6"/>
            <w:shd w:val="clear" w:color="auto" w:fill="C5E0B3"/>
            <w:tcMar>
              <w:left w:w="57" w:type="dxa"/>
              <w:right w:w="57" w:type="dxa"/>
            </w:tcMar>
          </w:tcPr>
          <w:p w14:paraId="3C967C1F" w14:textId="77777777" w:rsidR="00C222E5" w:rsidRPr="00601940" w:rsidRDefault="00C222E5" w:rsidP="00C222E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40">
              <w:rPr>
                <w:rFonts w:ascii="Times New Roman" w:hAnsi="Times New Roman"/>
                <w:b/>
                <w:sz w:val="20"/>
                <w:szCs w:val="20"/>
              </w:rPr>
              <w:t>2. PODACI O PROGRAMU STRUČNOG SKUPA</w:t>
            </w:r>
          </w:p>
        </w:tc>
      </w:tr>
      <w:tr w:rsidR="008C127D" w:rsidRPr="00601940" w14:paraId="56BCA91E" w14:textId="77777777" w:rsidTr="00711744">
        <w:trPr>
          <w:trHeight w:val="361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35C31B1B" w14:textId="77777777" w:rsidR="008C127D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CILJEVI OSPOSOBLJAVANJA:</w:t>
            </w:r>
          </w:p>
        </w:tc>
        <w:tc>
          <w:tcPr>
            <w:tcW w:w="3448" w:type="pct"/>
            <w:gridSpan w:val="5"/>
            <w:shd w:val="clear" w:color="auto" w:fill="FFFFFF"/>
          </w:tcPr>
          <w:p w14:paraId="18F3A990" w14:textId="040C7EB8" w:rsidR="00C222E5" w:rsidRPr="00601940" w:rsidRDefault="00711744" w:rsidP="003B0EB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8C127D" w:rsidRPr="00601940" w14:paraId="18A85578" w14:textId="77777777" w:rsidTr="00711744"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1EB0B965" w14:textId="77777777" w:rsidR="00C222E5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 xml:space="preserve">ZNANJA I VJEŠTINE </w:t>
            </w:r>
          </w:p>
          <w:p w14:paraId="7CC514D4" w14:textId="77777777" w:rsidR="00C222E5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KOJE SKUP</w:t>
            </w:r>
          </w:p>
          <w:p w14:paraId="2FBD119C" w14:textId="77777777" w:rsidR="008C127D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PRENOSI POLAZNICIMA:</w:t>
            </w:r>
          </w:p>
        </w:tc>
        <w:tc>
          <w:tcPr>
            <w:tcW w:w="3448" w:type="pct"/>
            <w:gridSpan w:val="5"/>
            <w:shd w:val="clear" w:color="auto" w:fill="FFFFFF"/>
          </w:tcPr>
          <w:p w14:paraId="03596C9C" w14:textId="5A9A86FB" w:rsidR="00C222E5" w:rsidRPr="00601940" w:rsidRDefault="00711744" w:rsidP="00F817C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C222E5" w:rsidRPr="00601940" w14:paraId="1190BABE" w14:textId="77777777" w:rsidTr="00711744"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0CE3AA4C" w14:textId="77777777" w:rsidR="00C222E5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ISPIT ZA SUDIONIKE:</w:t>
            </w:r>
          </w:p>
        </w:tc>
        <w:tc>
          <w:tcPr>
            <w:tcW w:w="3448" w:type="pct"/>
            <w:gridSpan w:val="5"/>
            <w:shd w:val="clear" w:color="auto" w:fill="FFFFFF"/>
          </w:tcPr>
          <w:p w14:paraId="1508E6F3" w14:textId="633A195A" w:rsidR="00C222E5" w:rsidRPr="00601940" w:rsidRDefault="00711744" w:rsidP="00F817C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350AF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0AF8" w:rsidRPr="00350AF8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="00C222E5" w:rsidRPr="00601940">
              <w:rPr>
                <w:rFonts w:ascii="Times New Roman" w:hAnsi="Times New Roman"/>
                <w:sz w:val="20"/>
                <w:szCs w:val="20"/>
              </w:rPr>
              <w:t xml:space="preserve"> DA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350AF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0AF8" w:rsidRPr="00350AF8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="00C222E5" w:rsidRPr="00601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2E5" w:rsidRPr="00601940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C222E5" w:rsidRPr="00601940" w14:paraId="4AD64FEF" w14:textId="77777777" w:rsidTr="00711744">
        <w:trPr>
          <w:trHeight w:val="369"/>
        </w:trPr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7858C2EB" w14:textId="77777777" w:rsidR="00C222E5" w:rsidRPr="00601940" w:rsidRDefault="00C222E5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KAKO ĆE SE PROVODITI ISPITI:</w:t>
            </w:r>
          </w:p>
        </w:tc>
        <w:tc>
          <w:tcPr>
            <w:tcW w:w="3448" w:type="pct"/>
            <w:gridSpan w:val="5"/>
            <w:shd w:val="clear" w:color="auto" w:fill="FFFFFF"/>
          </w:tcPr>
          <w:p w14:paraId="63E106FF" w14:textId="1DD53743" w:rsidR="00C222E5" w:rsidRPr="00601940" w:rsidRDefault="00711744" w:rsidP="000C2F2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C2F2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C222E5" w:rsidRPr="00601940" w14:paraId="6A409234" w14:textId="77777777" w:rsidTr="00711744">
        <w:tc>
          <w:tcPr>
            <w:tcW w:w="1552" w:type="pct"/>
            <w:shd w:val="clear" w:color="auto" w:fill="EAF1DD"/>
            <w:tcMar>
              <w:left w:w="57" w:type="dxa"/>
              <w:right w:w="57" w:type="dxa"/>
            </w:tcMar>
            <w:vAlign w:val="center"/>
          </w:tcPr>
          <w:p w14:paraId="1AC57040" w14:textId="77777777" w:rsidR="00C222E5" w:rsidRPr="00601940" w:rsidRDefault="00A27833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POPIS PREDAVAČA</w:t>
            </w:r>
            <w:r w:rsidR="00C222E5" w:rsidRPr="0060194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48" w:type="pct"/>
            <w:gridSpan w:val="5"/>
            <w:tcMar>
              <w:left w:w="57" w:type="dxa"/>
              <w:right w:w="57" w:type="dxa"/>
            </w:tcMar>
          </w:tcPr>
          <w:p w14:paraId="236FF45C" w14:textId="477C645C" w:rsidR="00C222E5" w:rsidRPr="00601940" w:rsidRDefault="00711744" w:rsidP="00350AF8">
            <w:pPr>
              <w:spacing w:before="40" w:after="4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7A19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7A192E"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 w:rsidR="007A192E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  <w:p w14:paraId="18FE2E3D" w14:textId="77777777" w:rsidR="00A90C6A" w:rsidRPr="00601940" w:rsidRDefault="00A90C6A" w:rsidP="00F817C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7D" w:rsidRPr="00601940" w14:paraId="3A37D748" w14:textId="77777777" w:rsidTr="00711744">
        <w:tc>
          <w:tcPr>
            <w:tcW w:w="24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19750D" w14:textId="77777777" w:rsidR="00711744" w:rsidRDefault="0071174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39A9B7" w14:textId="1295D69C" w:rsidR="008C127D" w:rsidRDefault="00D924FE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Mjesto i d</w:t>
            </w:r>
            <w:r w:rsidR="008C127D" w:rsidRPr="00601940">
              <w:rPr>
                <w:rFonts w:ascii="Times New Roman" w:hAnsi="Times New Roman"/>
                <w:sz w:val="20"/>
                <w:szCs w:val="20"/>
              </w:rPr>
              <w:t>atum:</w:t>
            </w:r>
            <w:r w:rsidR="00586A94" w:rsidRPr="00601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711744" w:rsidRPr="00350AF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711744" w:rsidRPr="00350AF8">
              <w:rPr>
                <w:rFonts w:ascii="Times New Roman" w:hAnsi="Times New Roman"/>
                <w:sz w:val="20"/>
                <w:szCs w:val="20"/>
              </w:rPr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350AF8">
              <w:rPr>
                <w:rFonts w:ascii="Times New Roman" w:hAnsi="Times New Roman"/>
                <w:sz w:val="20"/>
                <w:szCs w:val="20"/>
              </w:rPr>
              <w:t> </w:t>
            </w:r>
            <w:r w:rsidR="0071174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  <w:p w14:paraId="643BD5C3" w14:textId="77777777" w:rsidR="00711744" w:rsidRDefault="0071174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5CFFF" w14:textId="03F15C24" w:rsidR="00711744" w:rsidRPr="00601940" w:rsidRDefault="00711744" w:rsidP="00D924F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795430" w14:textId="77777777" w:rsidR="008C127D" w:rsidRPr="00601940" w:rsidRDefault="008C127D" w:rsidP="00F817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9F7428" w14:textId="77777777" w:rsidR="00C222E5" w:rsidRPr="00601940" w:rsidRDefault="00C222E5" w:rsidP="00A90C6A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27D" w:rsidRPr="00601940" w14:paraId="4F9FC562" w14:textId="77777777" w:rsidTr="00711744">
        <w:trPr>
          <w:trHeight w:val="454"/>
        </w:trPr>
        <w:tc>
          <w:tcPr>
            <w:tcW w:w="2408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B4ABA35" w14:textId="77777777" w:rsidR="008C127D" w:rsidRPr="00601940" w:rsidRDefault="008C127D" w:rsidP="00F817C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D62D97" w14:textId="77777777" w:rsidR="008C127D" w:rsidRPr="00601940" w:rsidRDefault="00C222E5" w:rsidP="00F817C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940">
              <w:rPr>
                <w:rFonts w:ascii="Times New Roman" w:hAnsi="Times New Roman"/>
                <w:sz w:val="20"/>
                <w:szCs w:val="20"/>
              </w:rPr>
              <w:t>Popis i pečat podnositelja Zahtjeva</w:t>
            </w:r>
          </w:p>
        </w:tc>
      </w:tr>
    </w:tbl>
    <w:p w14:paraId="3F641E0A" w14:textId="77777777" w:rsidR="00946AD6" w:rsidRDefault="00946AD6" w:rsidP="00C41E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D3C119D" w14:textId="77777777" w:rsidR="00C41E74" w:rsidRPr="00601940" w:rsidRDefault="00C41E74" w:rsidP="00C41E74">
      <w:pPr>
        <w:spacing w:after="0" w:line="240" w:lineRule="auto"/>
        <w:jc w:val="both"/>
        <w:rPr>
          <w:rFonts w:ascii="Times New Roman" w:hAnsi="Times New Roman"/>
          <w:b/>
        </w:rPr>
      </w:pPr>
      <w:r w:rsidRPr="00601940">
        <w:rPr>
          <w:rFonts w:ascii="Times New Roman" w:hAnsi="Times New Roman"/>
          <w:b/>
        </w:rPr>
        <w:t>NAPOMENE:</w:t>
      </w:r>
    </w:p>
    <w:p w14:paraId="047C9D8A" w14:textId="77777777" w:rsidR="0018511D" w:rsidRPr="00601940" w:rsidRDefault="00C41E74" w:rsidP="0018511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01940">
        <w:rPr>
          <w:rFonts w:ascii="Times New Roman" w:hAnsi="Times New Roman"/>
        </w:rPr>
        <w:t xml:space="preserve">Zahtjev za kategorizaciju skupa mora biti dostavljen Hrvatskoj komori edukacijskih rehabilitatora najmanje 30 dana prije vremena predviđenog za održavanje skupa. </w:t>
      </w:r>
    </w:p>
    <w:p w14:paraId="3BB46105" w14:textId="77777777" w:rsidR="0018511D" w:rsidRPr="00601940" w:rsidRDefault="00E5746F" w:rsidP="00C41E7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01940">
        <w:rPr>
          <w:rFonts w:ascii="Times New Roman" w:hAnsi="Times New Roman"/>
        </w:rPr>
        <w:t xml:space="preserve">Za trošak postupka kategorizacije skupa, organizator skupa za koji se ne naplaćuje kotizacija ne plaća troškove postupka kategorizacije, a za koji se naplaćuje kotizacija do </w:t>
      </w:r>
      <w:r w:rsidR="00F11CDD" w:rsidRPr="00601940">
        <w:rPr>
          <w:rFonts w:ascii="Times New Roman" w:hAnsi="Times New Roman"/>
        </w:rPr>
        <w:t xml:space="preserve">132,72 eura </w:t>
      </w:r>
      <w:r w:rsidR="002E0F33" w:rsidRPr="00601940">
        <w:rPr>
          <w:rFonts w:ascii="Times New Roman" w:hAnsi="Times New Roman"/>
        </w:rPr>
        <w:t>d</w:t>
      </w:r>
      <w:r w:rsidRPr="00601940">
        <w:rPr>
          <w:rFonts w:ascii="Times New Roman" w:hAnsi="Times New Roman"/>
        </w:rPr>
        <w:t>užan je na žiro račun Komore (IBAN: HR5423600001102266561) uplatiti iznos</w:t>
      </w:r>
      <w:r w:rsidRPr="00601940">
        <w:rPr>
          <w:rFonts w:ascii="Times New Roman" w:hAnsi="Times New Roman"/>
          <w:shd w:val="clear" w:color="auto" w:fill="FFFFFF"/>
        </w:rPr>
        <w:t xml:space="preserve"> od </w:t>
      </w:r>
      <w:r w:rsidR="00F11CDD" w:rsidRPr="00601940">
        <w:rPr>
          <w:rFonts w:ascii="Times New Roman" w:hAnsi="Times New Roman"/>
          <w:shd w:val="clear" w:color="auto" w:fill="FFFFFF"/>
        </w:rPr>
        <w:t>13,27 eura</w:t>
      </w:r>
      <w:r w:rsidRPr="00601940">
        <w:rPr>
          <w:rFonts w:ascii="Times New Roman" w:hAnsi="Times New Roman"/>
          <w:shd w:val="clear" w:color="auto" w:fill="FFFFFF"/>
        </w:rPr>
        <w:t>, a za kotizacije preko</w:t>
      </w:r>
      <w:r w:rsidR="00F11CDD" w:rsidRPr="00601940">
        <w:rPr>
          <w:rFonts w:ascii="Times New Roman" w:hAnsi="Times New Roman"/>
          <w:shd w:val="clear" w:color="auto" w:fill="FFFFFF"/>
        </w:rPr>
        <w:t xml:space="preserve"> 132,72 eura</w:t>
      </w:r>
      <w:r w:rsidR="002E0F33" w:rsidRPr="00601940">
        <w:rPr>
          <w:rFonts w:ascii="Times New Roman" w:hAnsi="Times New Roman"/>
          <w:shd w:val="clear" w:color="auto" w:fill="FFFFFF"/>
        </w:rPr>
        <w:t xml:space="preserve"> -</w:t>
      </w:r>
      <w:r w:rsidRPr="00601940">
        <w:rPr>
          <w:rFonts w:ascii="Times New Roman" w:hAnsi="Times New Roman"/>
          <w:shd w:val="clear" w:color="auto" w:fill="FFFFFF"/>
        </w:rPr>
        <w:t xml:space="preserve"> 10% od najveće jedne kotizacije.</w:t>
      </w:r>
    </w:p>
    <w:p w14:paraId="11FAC4E7" w14:textId="77777777" w:rsidR="0018511D" w:rsidRPr="00601940" w:rsidRDefault="00C41E74" w:rsidP="00C41E7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01940">
        <w:rPr>
          <w:rFonts w:ascii="Times New Roman" w:hAnsi="Times New Roman"/>
        </w:rPr>
        <w:lastRenderedPageBreak/>
        <w:t xml:space="preserve">Nakon dobivanja kategorizacije skupa organizator skupa izdaje sudioniku, članu Komore Potvrdnicu o stručnom usavršavanju na kojoj obavezno mora biti upisan broj osnovne dopusnice i broj bodova koji je Komora dodijelila nekom skupu </w:t>
      </w:r>
    </w:p>
    <w:p w14:paraId="5C607B5A" w14:textId="77777777" w:rsidR="0018511D" w:rsidRPr="00601940" w:rsidRDefault="00C41E74" w:rsidP="00C41E7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01940">
        <w:rPr>
          <w:rFonts w:ascii="Times New Roman" w:hAnsi="Times New Roman"/>
        </w:rPr>
        <w:t>Po završetku skupa, organizator treba radi upisa bodova u roku od 8 dana Hrvatskoj komori edukacijskih rehabilitatora dostaviti popis sudionika s imenom i prezimenom, ustanovom u kojoj radi i brojem osnovne dopusnice.</w:t>
      </w:r>
    </w:p>
    <w:p w14:paraId="7C6916B1" w14:textId="77777777" w:rsidR="008C127D" w:rsidRPr="00601940" w:rsidRDefault="00C41E74" w:rsidP="00C41E7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01940">
        <w:rPr>
          <w:rFonts w:ascii="Times New Roman" w:hAnsi="Times New Roman"/>
        </w:rPr>
        <w:t>Zahtjevu obavezno priložiti program skupa.</w:t>
      </w:r>
    </w:p>
    <w:p w14:paraId="66986CD3" w14:textId="77777777" w:rsidR="00F11CDD" w:rsidRPr="00601940" w:rsidRDefault="00F11CDD" w:rsidP="00F11CDD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sectPr w:rsidR="00F11CDD" w:rsidRPr="00601940" w:rsidSect="00946AD6">
      <w:headerReference w:type="even" r:id="rId9"/>
      <w:footerReference w:type="default" r:id="rId10"/>
      <w:headerReference w:type="first" r:id="rId11"/>
      <w:pgSz w:w="11906" w:h="16838"/>
      <w:pgMar w:top="1276" w:right="707" w:bottom="709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9BAAA" w14:textId="77777777" w:rsidR="002432CE" w:rsidRDefault="002432CE" w:rsidP="00CC1947">
      <w:pPr>
        <w:spacing w:after="0" w:line="240" w:lineRule="auto"/>
      </w:pPr>
      <w:r>
        <w:separator/>
      </w:r>
    </w:p>
  </w:endnote>
  <w:endnote w:type="continuationSeparator" w:id="0">
    <w:p w14:paraId="5B95A6A0" w14:textId="77777777" w:rsidR="002432CE" w:rsidRDefault="002432CE" w:rsidP="00CC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A8D5" w14:textId="77777777" w:rsidR="00946AD6" w:rsidRDefault="00946AD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96E977" w14:textId="77777777" w:rsidR="00946AD6" w:rsidRDefault="00946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0ADD3" w14:textId="77777777" w:rsidR="002432CE" w:rsidRDefault="002432CE" w:rsidP="00CC1947">
      <w:pPr>
        <w:spacing w:after="0" w:line="240" w:lineRule="auto"/>
      </w:pPr>
      <w:r>
        <w:separator/>
      </w:r>
    </w:p>
  </w:footnote>
  <w:footnote w:type="continuationSeparator" w:id="0">
    <w:p w14:paraId="6DE2F93A" w14:textId="77777777" w:rsidR="002432CE" w:rsidRDefault="002432CE" w:rsidP="00CC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0C83" w14:textId="77777777" w:rsidR="007C464E" w:rsidRDefault="007A192E">
    <w:pPr>
      <w:pStyle w:val="Header"/>
    </w:pPr>
    <w:r>
      <w:rPr>
        <w:noProof/>
        <w:lang w:eastAsia="hr-HR"/>
      </w:rPr>
      <w:pict w14:anchorId="74E26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4501" o:spid="_x0000_s1048" type="#_x0000_t75" style="position:absolute;margin-left:0;margin-top:0;width:596pt;height:63pt;z-index:-251658240;mso-position-horizontal:center;mso-position-horizontal-relative:margin;mso-position-vertical:center;mso-position-vertical-relative:margin" o:allowincell="f">
          <v:imagedata r:id="rId1" o:title="OBRAZ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F69F" w14:textId="77777777" w:rsidR="007C464E" w:rsidRDefault="007A192E">
    <w:pPr>
      <w:pStyle w:val="Header"/>
    </w:pPr>
    <w:r>
      <w:rPr>
        <w:noProof/>
        <w:lang w:eastAsia="hr-HR"/>
      </w:rPr>
      <w:pict w14:anchorId="2D8FE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4500" o:spid="_x0000_s1047" type="#_x0000_t75" style="position:absolute;margin-left:0;margin-top:0;width:596pt;height:63pt;z-index:-251659264;mso-position-horizontal:center;mso-position-horizontal-relative:margin;mso-position-vertical:center;mso-position-vertical-relative:margin" o:allowincell="f">
          <v:imagedata r:id="rId1" o:title="OBRAZA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4DD"/>
    <w:multiLevelType w:val="hybridMultilevel"/>
    <w:tmpl w:val="724EA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2940"/>
    <w:multiLevelType w:val="hybridMultilevel"/>
    <w:tmpl w:val="A1A49AEA"/>
    <w:lvl w:ilvl="0" w:tplc="A1F6CA34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33752A"/>
    <w:multiLevelType w:val="hybridMultilevel"/>
    <w:tmpl w:val="4BB84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3819">
    <w:abstractNumId w:val="1"/>
  </w:num>
  <w:num w:numId="2" w16cid:durableId="1616524634">
    <w:abstractNumId w:val="2"/>
  </w:num>
  <w:num w:numId="3" w16cid:durableId="21732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TCYcGS+/UA7wGWOOmpucW8n46L4XVaUOXI7RkaXAPtaJpALyf5kRztXEUSxd1Bl0+QR1z9Z3vQE11S5zsdbYQ==" w:salt="/u8/QC8emItgYoOOkCs8hQ==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3B"/>
    <w:rsid w:val="00086440"/>
    <w:rsid w:val="00096673"/>
    <w:rsid w:val="000C11FB"/>
    <w:rsid w:val="000C2F21"/>
    <w:rsid w:val="0013116F"/>
    <w:rsid w:val="00162920"/>
    <w:rsid w:val="0018511D"/>
    <w:rsid w:val="001B2C07"/>
    <w:rsid w:val="001D060B"/>
    <w:rsid w:val="001D40B3"/>
    <w:rsid w:val="001E557C"/>
    <w:rsid w:val="0020599E"/>
    <w:rsid w:val="00235061"/>
    <w:rsid w:val="002432CE"/>
    <w:rsid w:val="00270F3D"/>
    <w:rsid w:val="002845B2"/>
    <w:rsid w:val="002E0F33"/>
    <w:rsid w:val="002F6A8D"/>
    <w:rsid w:val="00347A2F"/>
    <w:rsid w:val="00350AF8"/>
    <w:rsid w:val="003902E1"/>
    <w:rsid w:val="00394AD5"/>
    <w:rsid w:val="003B06C4"/>
    <w:rsid w:val="003B0EBE"/>
    <w:rsid w:val="00431664"/>
    <w:rsid w:val="00483405"/>
    <w:rsid w:val="004B3832"/>
    <w:rsid w:val="005545A1"/>
    <w:rsid w:val="00570088"/>
    <w:rsid w:val="00586A94"/>
    <w:rsid w:val="005B5CE0"/>
    <w:rsid w:val="005E0ABD"/>
    <w:rsid w:val="005E1A6E"/>
    <w:rsid w:val="00601940"/>
    <w:rsid w:val="006250CE"/>
    <w:rsid w:val="0063242B"/>
    <w:rsid w:val="00636AC1"/>
    <w:rsid w:val="00637D85"/>
    <w:rsid w:val="00680664"/>
    <w:rsid w:val="00682D0B"/>
    <w:rsid w:val="006E60B9"/>
    <w:rsid w:val="006F1CEC"/>
    <w:rsid w:val="006F78F5"/>
    <w:rsid w:val="00711744"/>
    <w:rsid w:val="007140BC"/>
    <w:rsid w:val="007523D1"/>
    <w:rsid w:val="00773BA0"/>
    <w:rsid w:val="0079787F"/>
    <w:rsid w:val="007A192E"/>
    <w:rsid w:val="007A4DF0"/>
    <w:rsid w:val="007A617B"/>
    <w:rsid w:val="007A639E"/>
    <w:rsid w:val="007C464E"/>
    <w:rsid w:val="007F4071"/>
    <w:rsid w:val="00805ACB"/>
    <w:rsid w:val="008175F9"/>
    <w:rsid w:val="00826945"/>
    <w:rsid w:val="00865B3B"/>
    <w:rsid w:val="00871A9D"/>
    <w:rsid w:val="008A2112"/>
    <w:rsid w:val="008B2388"/>
    <w:rsid w:val="008C127D"/>
    <w:rsid w:val="008D35D9"/>
    <w:rsid w:val="008E0178"/>
    <w:rsid w:val="00920653"/>
    <w:rsid w:val="00923D3B"/>
    <w:rsid w:val="00946AD6"/>
    <w:rsid w:val="00990283"/>
    <w:rsid w:val="00994820"/>
    <w:rsid w:val="009B683F"/>
    <w:rsid w:val="009E75FF"/>
    <w:rsid w:val="00A27833"/>
    <w:rsid w:val="00A90C6A"/>
    <w:rsid w:val="00A917D1"/>
    <w:rsid w:val="00AA617D"/>
    <w:rsid w:val="00AA7614"/>
    <w:rsid w:val="00AD2F76"/>
    <w:rsid w:val="00B026A5"/>
    <w:rsid w:val="00B13E2C"/>
    <w:rsid w:val="00B26375"/>
    <w:rsid w:val="00B55024"/>
    <w:rsid w:val="00B670FE"/>
    <w:rsid w:val="00B83FED"/>
    <w:rsid w:val="00B91DDF"/>
    <w:rsid w:val="00BE0DFB"/>
    <w:rsid w:val="00BE69D6"/>
    <w:rsid w:val="00BF1C73"/>
    <w:rsid w:val="00BF6694"/>
    <w:rsid w:val="00C222E5"/>
    <w:rsid w:val="00C41E74"/>
    <w:rsid w:val="00C622D1"/>
    <w:rsid w:val="00C936F6"/>
    <w:rsid w:val="00C94000"/>
    <w:rsid w:val="00CA28AB"/>
    <w:rsid w:val="00CC1947"/>
    <w:rsid w:val="00CF304A"/>
    <w:rsid w:val="00D04ABF"/>
    <w:rsid w:val="00D669A5"/>
    <w:rsid w:val="00D70DF7"/>
    <w:rsid w:val="00D819B3"/>
    <w:rsid w:val="00D924FE"/>
    <w:rsid w:val="00D978BC"/>
    <w:rsid w:val="00DA5300"/>
    <w:rsid w:val="00DB09A1"/>
    <w:rsid w:val="00E42EC8"/>
    <w:rsid w:val="00E5746F"/>
    <w:rsid w:val="00E97BE9"/>
    <w:rsid w:val="00ED57D7"/>
    <w:rsid w:val="00F11CDD"/>
    <w:rsid w:val="00F16895"/>
    <w:rsid w:val="00F23D26"/>
    <w:rsid w:val="00F567AA"/>
    <w:rsid w:val="00F817C8"/>
    <w:rsid w:val="00F93DF9"/>
    <w:rsid w:val="00F9632E"/>
    <w:rsid w:val="00FA5324"/>
    <w:rsid w:val="00FB31CA"/>
    <w:rsid w:val="00FC62B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6463"/>
  <w15:chartTrackingRefBased/>
  <w15:docId w15:val="{FDA75F51-8A86-44B0-921E-17768016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3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47"/>
  </w:style>
  <w:style w:type="paragraph" w:styleId="Footer">
    <w:name w:val="footer"/>
    <w:basedOn w:val="Normal"/>
    <w:link w:val="FooterChar"/>
    <w:uiPriority w:val="99"/>
    <w:unhideWhenUsed/>
    <w:rsid w:val="00CC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47"/>
  </w:style>
  <w:style w:type="paragraph" w:styleId="BalloonText">
    <w:name w:val="Balloon Text"/>
    <w:basedOn w:val="Normal"/>
    <w:link w:val="BalloonTextChar"/>
    <w:uiPriority w:val="99"/>
    <w:semiHidden/>
    <w:unhideWhenUsed/>
    <w:rsid w:val="00CC19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C1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6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C1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il1">
    <w:name w:val="Stil1"/>
    <w:basedOn w:val="PlainText"/>
    <w:link w:val="Stil1Char"/>
    <w:qFormat/>
    <w:rsid w:val="00946AD6"/>
    <w:pPr>
      <w:suppressAutoHyphens/>
      <w:autoSpaceDN w:val="0"/>
      <w:spacing w:after="0" w:line="240" w:lineRule="auto"/>
      <w:jc w:val="both"/>
    </w:pPr>
    <w:rPr>
      <w:rFonts w:ascii="Calibri" w:hAnsi="Calibri" w:cs="Times New Roman"/>
      <w:sz w:val="24"/>
      <w:szCs w:val="24"/>
      <w:lang w:eastAsia="x-none"/>
    </w:rPr>
  </w:style>
  <w:style w:type="character" w:customStyle="1" w:styleId="Stil1Char">
    <w:name w:val="Stil1 Char"/>
    <w:link w:val="Stil1"/>
    <w:rsid w:val="00946AD6"/>
    <w:rPr>
      <w:sz w:val="24"/>
      <w:szCs w:val="24"/>
      <w:lang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A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946AD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HKERMemorandumZaIspisIPD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24AF-914E-4695-A0B0-DC9ACE63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HKERMemorandumZaIspisIPDF.dot</Template>
  <TotalTime>14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Damir Miholić</cp:lastModifiedBy>
  <cp:revision>4</cp:revision>
  <cp:lastPrinted>2018-02-09T19:48:00Z</cp:lastPrinted>
  <dcterms:created xsi:type="dcterms:W3CDTF">2024-10-31T07:52:00Z</dcterms:created>
  <dcterms:modified xsi:type="dcterms:W3CDTF">2024-10-31T08:01:00Z</dcterms:modified>
</cp:coreProperties>
</file>